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E963" w14:textId="401878A5" w:rsidR="006366CB" w:rsidRPr="00F00174" w:rsidRDefault="006366CB" w:rsidP="00F00174">
      <w:pPr>
        <w:rPr>
          <w:rFonts w:ascii="Arial" w:hAnsi="Arial" w:cs="Arial"/>
        </w:rPr>
      </w:pPr>
    </w:p>
    <w:p w14:paraId="7C98B700" w14:textId="671E0015" w:rsidR="00387262" w:rsidRPr="00D0433F" w:rsidRDefault="00DB496F" w:rsidP="00F00174">
      <w:pPr>
        <w:rPr>
          <w:rFonts w:ascii="Arial" w:hAnsi="Arial" w:cs="Arial"/>
          <w:lang w:val="en-US"/>
        </w:rPr>
      </w:pPr>
      <w:r w:rsidRPr="00DB496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74D39" wp14:editId="01D37679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90550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4056" w14:textId="14DB6DF1" w:rsidR="00DB496F" w:rsidRDefault="00DB496F" w:rsidP="005A0EE2">
                            <w:r>
                              <w:t xml:space="preserve">Diese Vorlage dürfen Sie zur Beantwortung der Aufgabenstellung benutzen, </w:t>
                            </w:r>
                            <w:r w:rsidR="001E4EC9">
                              <w:t>dies ist jedoch nicht obligatorisch</w:t>
                            </w:r>
                            <w:r>
                              <w:t xml:space="preserve">. </w:t>
                            </w:r>
                            <w:r w:rsidR="007B2FAC">
                              <w:t xml:space="preserve">Falls Sie die Vorlage nicht benutzten, beachten Sie bitte, dass die in der Kopfzeile erwähnten Details auf Ihrem Dokument </w:t>
                            </w:r>
                            <w:r w:rsidR="005A0EE2">
                              <w:t>vorhanden sein müssen.</w:t>
                            </w:r>
                          </w:p>
                          <w:p w14:paraId="16358CE8" w14:textId="77777777" w:rsidR="005A0EE2" w:rsidRDefault="005A0EE2" w:rsidP="005A0EE2"/>
                          <w:p w14:paraId="73689E5F" w14:textId="3D3B8FD5" w:rsidR="005A0EE2" w:rsidRDefault="005A0EE2" w:rsidP="005A0EE2">
                            <w:r>
                              <w:t>Bei Benutzung der Vorlage dieses Textfeld bitte löschen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74D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3.8pt;margin-top:28.45pt;width:4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GeEAIAACAEAAAOAAAAZHJzL2Uyb0RvYy54bWysk1Fv0zAQx9+R+A6W32nSqhl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">
                <v:textbox style="mso-fit-shape-to-text:t">
                  <w:txbxContent>
                    <w:p w14:paraId="1FAC4056" w14:textId="14DB6DF1" w:rsidR="00DB496F" w:rsidRDefault="00DB496F" w:rsidP="005A0EE2">
                      <w:r>
                        <w:t xml:space="preserve">Diese Vorlage dürfen Sie zur Beantwortung der Aufgabenstellung benutzen, </w:t>
                      </w:r>
                      <w:r w:rsidR="001E4EC9">
                        <w:t>dies ist jedoch nicht obligatorisch</w:t>
                      </w:r>
                      <w:r>
                        <w:t xml:space="preserve">. </w:t>
                      </w:r>
                      <w:r w:rsidR="007B2FAC">
                        <w:t xml:space="preserve">Falls Sie die Vorlage nicht benutzten, beachten Sie bitte, dass die in der Kopfzeile erwähnten Details auf Ihrem Dokument </w:t>
                      </w:r>
                      <w:r w:rsidR="005A0EE2">
                        <w:t>vorhanden sein müssen.</w:t>
                      </w:r>
                    </w:p>
                    <w:p w14:paraId="16358CE8" w14:textId="77777777" w:rsidR="005A0EE2" w:rsidRDefault="005A0EE2" w:rsidP="005A0EE2"/>
                    <w:p w14:paraId="73689E5F" w14:textId="3D3B8FD5" w:rsidR="005A0EE2" w:rsidRDefault="005A0EE2" w:rsidP="005A0EE2">
                      <w:r>
                        <w:t>Bei Benutzung der Vorlage dieses Textfeld bitte löschen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37A70" w:rsidRPr="00D0433F">
        <w:rPr>
          <w:rFonts w:ascii="Arial" w:hAnsi="Arial" w:cs="Arial"/>
          <w:lang w:val="en-US"/>
        </w:rPr>
        <w:t>Fallstudie</w:t>
      </w:r>
      <w:proofErr w:type="spellEnd"/>
      <w:r w:rsidR="00F37A70" w:rsidRPr="00D0433F">
        <w:rPr>
          <w:rFonts w:ascii="Arial" w:hAnsi="Arial" w:cs="Arial"/>
          <w:lang w:val="en-US"/>
        </w:rPr>
        <w:t xml:space="preserve"> 2.1</w:t>
      </w:r>
    </w:p>
    <w:p w14:paraId="23243E67" w14:textId="77777777" w:rsidR="005A0EE2" w:rsidRDefault="005A0EE2" w:rsidP="00F00174">
      <w:pPr>
        <w:rPr>
          <w:rFonts w:ascii="Arial" w:hAnsi="Arial" w:cs="Arial"/>
          <w:lang w:val="en-US"/>
        </w:rPr>
      </w:pPr>
    </w:p>
    <w:p w14:paraId="018E1D05" w14:textId="5B889E0D" w:rsidR="00F00174" w:rsidRDefault="00F37A70" w:rsidP="00F00174">
      <w:pPr>
        <w:rPr>
          <w:rFonts w:ascii="Arial" w:hAnsi="Arial" w:cs="Arial"/>
          <w:lang w:val="en-US"/>
        </w:rPr>
      </w:pPr>
      <w:proofErr w:type="spellStart"/>
      <w:r w:rsidRPr="00D0433F">
        <w:rPr>
          <w:rFonts w:ascii="Arial" w:hAnsi="Arial" w:cs="Arial"/>
          <w:lang w:val="en-US"/>
        </w:rPr>
        <w:t>Antwort</w:t>
      </w:r>
      <w:proofErr w:type="spellEnd"/>
    </w:p>
    <w:p w14:paraId="6D39860C" w14:textId="77777777" w:rsidR="00387262" w:rsidRPr="00D0433F" w:rsidRDefault="00387262" w:rsidP="00F00174">
      <w:pPr>
        <w:rPr>
          <w:rFonts w:ascii="Arial" w:hAnsi="Arial" w:cs="Arial"/>
          <w:lang w:val="en-US"/>
        </w:rPr>
      </w:pPr>
    </w:p>
    <w:p w14:paraId="2B7FFF9C" w14:textId="0D04D148" w:rsidR="00F00174" w:rsidRPr="00F00174" w:rsidRDefault="00F00174" w:rsidP="00F00174">
      <w:pPr>
        <w:rPr>
          <w:rFonts w:ascii="Arial" w:hAnsi="Arial" w:cs="Arial"/>
          <w:lang w:val="en-GB"/>
        </w:rPr>
      </w:pPr>
      <w:r w:rsidRPr="00D0433F">
        <w:rPr>
          <w:rFonts w:ascii="Arial" w:hAnsi="Arial" w:cs="Arial"/>
          <w:lang w:val="en-US"/>
        </w:rPr>
        <w:t xml:space="preserve">Lorem ipsum dolor sit amet, consetetur sadipscing elitr, sed diam nonumy eirmod tempor invidunt ut labore et dolore magna aliquyam erat, sed diam voluptua.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31D75FC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52C7437D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0C4845B6" w14:textId="097CC888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71973A91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6B50AF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4EF56C2D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B034F20" w14:textId="63C0C2AE" w:rsidR="00F00174" w:rsidRPr="00F00174" w:rsidRDefault="00F00174" w:rsidP="00F3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lang w:val="en-GB"/>
        </w:rPr>
      </w:pPr>
      <w:r w:rsidRPr="00F37A70">
        <w:rPr>
          <w:rFonts w:ascii="Arial" w:hAnsi="Arial" w:cs="Arial"/>
          <w:lang w:val="en-GB"/>
        </w:rPr>
        <w:t xml:space="preserve">Lorem ipsum </w:t>
      </w:r>
      <w:proofErr w:type="spellStart"/>
      <w:r w:rsidRPr="00F37A70">
        <w:rPr>
          <w:rFonts w:ascii="Arial" w:hAnsi="Arial" w:cs="Arial"/>
          <w:lang w:val="en-GB"/>
        </w:rPr>
        <w:t>dolor</w:t>
      </w:r>
      <w:proofErr w:type="spellEnd"/>
      <w:r w:rsidRPr="00F37A70">
        <w:rPr>
          <w:rFonts w:ascii="Arial" w:hAnsi="Arial" w:cs="Arial"/>
          <w:lang w:val="en-GB"/>
        </w:rPr>
        <w:t xml:space="preserve"> sit </w:t>
      </w:r>
      <w:proofErr w:type="spellStart"/>
      <w:r w:rsidRPr="00F37A70">
        <w:rPr>
          <w:rFonts w:ascii="Arial" w:hAnsi="Arial" w:cs="Arial"/>
          <w:lang w:val="en-GB"/>
        </w:rPr>
        <w:t>amet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consetetur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sadipscing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elitr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nonumy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eirmod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tempor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invidunt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ut</w:t>
      </w:r>
      <w:proofErr w:type="spellEnd"/>
      <w:r w:rsidRPr="00F37A70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37A70">
        <w:rPr>
          <w:rFonts w:ascii="Arial" w:hAnsi="Arial" w:cs="Arial"/>
          <w:lang w:val="en-GB"/>
        </w:rPr>
        <w:t>aliquyam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erat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voluptua</w:t>
      </w:r>
      <w:proofErr w:type="spellEnd"/>
      <w:r w:rsidRPr="00F37A70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08FF502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45B28D42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1045276C" w14:textId="77777777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480606F7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60D91E2E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2A461C6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6133415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5EF55D90" w14:textId="77777777" w:rsidR="00F37A70" w:rsidRDefault="00F37A70" w:rsidP="00F00174">
      <w:pPr>
        <w:rPr>
          <w:rFonts w:ascii="Arial" w:hAnsi="Arial" w:cs="Arial"/>
          <w:lang w:val="en-GB"/>
        </w:rPr>
      </w:pPr>
    </w:p>
    <w:p w14:paraId="252F7DE8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29FE0313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10C8C8EC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5AAFCD81" w14:textId="5E9A057E" w:rsidR="00F00174" w:rsidRDefault="00F00174" w:rsidP="00F00174">
      <w:pPr>
        <w:rPr>
          <w:rFonts w:ascii="Arial" w:hAnsi="Arial" w:cs="Arial"/>
          <w:lang w:val="en-GB"/>
        </w:rPr>
      </w:pPr>
    </w:p>
    <w:p w14:paraId="320CC806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14AD5AA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1BB38ED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525828D" w14:textId="77777777" w:rsidR="007D4D2B" w:rsidRPr="00F00174" w:rsidRDefault="007D4D2B" w:rsidP="00F00174">
      <w:pPr>
        <w:rPr>
          <w:rFonts w:ascii="Arial" w:hAnsi="Arial" w:cs="Arial"/>
          <w:lang w:val="en-GB"/>
        </w:rPr>
      </w:pPr>
    </w:p>
    <w:sectPr w:rsidR="007D4D2B" w:rsidRPr="00F00174" w:rsidSect="00F37A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2127" w:left="1418" w:header="85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6EB6E" w14:textId="77777777" w:rsidR="00E81262" w:rsidRPr="00092386" w:rsidRDefault="00E81262" w:rsidP="001A76D8">
      <w:r w:rsidRPr="00092386">
        <w:separator/>
      </w:r>
    </w:p>
  </w:endnote>
  <w:endnote w:type="continuationSeparator" w:id="0">
    <w:p w14:paraId="47C8EE16" w14:textId="77777777" w:rsidR="00E81262" w:rsidRPr="00092386" w:rsidRDefault="00E81262" w:rsidP="001A76D8">
      <w:r w:rsidRPr="00092386">
        <w:continuationSeparator/>
      </w:r>
    </w:p>
  </w:endnote>
  <w:endnote w:type="continuationNotice" w:id="1">
    <w:p w14:paraId="1F008986" w14:textId="77777777" w:rsidR="00E81262" w:rsidRDefault="00E81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ACC3" w14:textId="2378A858" w:rsidR="004046B2" w:rsidRPr="00D0433F" w:rsidRDefault="006140C1" w:rsidP="00217C2D">
    <w:pPr>
      <w:pStyle w:val="Fuzeile"/>
      <w:tabs>
        <w:tab w:val="left" w:pos="463"/>
        <w:tab w:val="right" w:pos="9354"/>
      </w:tabs>
      <w:rPr>
        <w:rFonts w:ascii="Arial" w:hAnsi="Arial" w:cs="Arial"/>
        <w:sz w:val="18"/>
        <w:szCs w:val="18"/>
      </w:rPr>
    </w:pPr>
    <w:r w:rsidRPr="00D0433F">
      <w:rPr>
        <w:rFonts w:ascii="Arial" w:hAnsi="Arial" w:cs="Arial"/>
        <w:sz w:val="18"/>
        <w:szCs w:val="18"/>
        <w:lang w:val="de-DE"/>
      </w:rPr>
      <w:t>Antwortblatt Fallstudie 2.1</w:t>
    </w:r>
    <w:r w:rsidR="00217C2D" w:rsidRPr="00D0433F">
      <w:rPr>
        <w:rFonts w:ascii="Arial" w:hAnsi="Arial" w:cs="Arial"/>
        <w:sz w:val="18"/>
        <w:szCs w:val="18"/>
        <w:lang w:val="de-DE"/>
      </w:rPr>
      <w:tab/>
    </w:r>
    <w:r w:rsidR="00217C2D" w:rsidRPr="00D0433F">
      <w:rPr>
        <w:rFonts w:ascii="Arial" w:hAnsi="Arial" w:cs="Arial"/>
        <w:sz w:val="18"/>
        <w:szCs w:val="18"/>
        <w:lang w:val="de-DE"/>
      </w:rPr>
      <w:tab/>
    </w:r>
    <w:r w:rsidR="004046B2" w:rsidRPr="00D0433F">
      <w:rPr>
        <w:rFonts w:ascii="Arial" w:hAnsi="Arial" w:cs="Arial"/>
        <w:sz w:val="18"/>
        <w:szCs w:val="18"/>
        <w:lang w:val="de-DE"/>
      </w:rPr>
      <w:t xml:space="preserve">Seite 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begin"/>
    </w:r>
    <w:r w:rsidR="004046B2" w:rsidRPr="00D0433F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4046B2" w:rsidRPr="00D0433F">
      <w:rPr>
        <w:rFonts w:ascii="Arial" w:hAnsi="Arial" w:cs="Arial"/>
        <w:b/>
        <w:bCs/>
        <w:sz w:val="18"/>
        <w:szCs w:val="18"/>
      </w:rPr>
      <w:fldChar w:fldCharType="separate"/>
    </w:r>
    <w:r w:rsidR="004046B2" w:rsidRPr="00D0433F">
      <w:rPr>
        <w:rFonts w:ascii="Arial" w:hAnsi="Arial" w:cs="Arial"/>
        <w:b/>
        <w:bCs/>
        <w:sz w:val="18"/>
        <w:szCs w:val="18"/>
        <w:lang w:val="de-DE"/>
      </w:rPr>
      <w:t>1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end"/>
    </w:r>
    <w:r w:rsidR="004046B2" w:rsidRPr="00D0433F">
      <w:rPr>
        <w:rFonts w:ascii="Arial" w:hAnsi="Arial" w:cs="Arial"/>
        <w:sz w:val="18"/>
        <w:szCs w:val="18"/>
        <w:lang w:val="de-DE"/>
      </w:rPr>
      <w:t xml:space="preserve"> von 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begin"/>
    </w:r>
    <w:r w:rsidR="004046B2" w:rsidRPr="00D0433F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4046B2" w:rsidRPr="00D0433F">
      <w:rPr>
        <w:rFonts w:ascii="Arial" w:hAnsi="Arial" w:cs="Arial"/>
        <w:b/>
        <w:bCs/>
        <w:sz w:val="18"/>
        <w:szCs w:val="18"/>
      </w:rPr>
      <w:fldChar w:fldCharType="separate"/>
    </w:r>
    <w:r w:rsidR="004046B2" w:rsidRPr="00D0433F">
      <w:rPr>
        <w:rFonts w:ascii="Arial" w:hAnsi="Arial" w:cs="Arial"/>
        <w:b/>
        <w:bCs/>
        <w:sz w:val="18"/>
        <w:szCs w:val="18"/>
        <w:lang w:val="de-DE"/>
      </w:rPr>
      <w:t>2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6500" w14:textId="114FDE86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Verein Höhere Berufsbildung ASGS</w:t>
    </w:r>
  </w:p>
  <w:p w14:paraId="67D9806C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proofErr w:type="spellStart"/>
    <w:r w:rsidRPr="00092386">
      <w:rPr>
        <w:rFonts w:ascii="Arial" w:hAnsi="Arial" w:cs="Arial"/>
        <w:sz w:val="17"/>
        <w:szCs w:val="17"/>
      </w:rPr>
      <w:t>Tägerhardring</w:t>
    </w:r>
    <w:proofErr w:type="spellEnd"/>
    <w:r w:rsidRPr="00092386">
      <w:rPr>
        <w:rFonts w:ascii="Arial" w:hAnsi="Arial" w:cs="Arial"/>
        <w:sz w:val="17"/>
        <w:szCs w:val="17"/>
      </w:rPr>
      <w:t xml:space="preserve"> 8</w:t>
    </w:r>
  </w:p>
  <w:p w14:paraId="1E209DC2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5436 Würenlos</w:t>
    </w:r>
  </w:p>
  <w:p w14:paraId="6450CBE1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T +41 56 500 20 70</w:t>
    </w:r>
  </w:p>
  <w:p w14:paraId="0AAA5D9E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F +41 56 401 11 42</w:t>
    </w:r>
  </w:p>
  <w:p w14:paraId="44D638EF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info@diplom-asgs.ch</w:t>
    </w:r>
  </w:p>
  <w:p w14:paraId="65A9B11D" w14:textId="0FB17C58" w:rsidR="004046B2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hyperlink r:id="rId1" w:history="1">
      <w:r w:rsidR="004046B2" w:rsidRPr="00FC2AE4">
        <w:rPr>
          <w:rStyle w:val="Hyperlink"/>
          <w:rFonts w:ascii="Arial" w:hAnsi="Arial" w:cs="Arial"/>
          <w:sz w:val="17"/>
          <w:szCs w:val="17"/>
        </w:rPr>
        <w:t>www.diplom-asgs.ch</w:t>
      </w:r>
    </w:hyperlink>
  </w:p>
  <w:p w14:paraId="69530E0D" w14:textId="2FC2F7D0" w:rsidR="0072438C" w:rsidRPr="00092386" w:rsidRDefault="004046B2">
    <w:pPr>
      <w:pStyle w:val="Fuzeile"/>
      <w:rPr>
        <w:rFonts w:ascii="Arial" w:hAnsi="Arial" w:cs="Arial"/>
        <w:sz w:val="17"/>
        <w:szCs w:val="17"/>
      </w:rPr>
    </w:pPr>
    <w:r w:rsidRPr="004046B2">
      <w:rPr>
        <w:rFonts w:ascii="Arial" w:hAnsi="Arial" w:cs="Arial"/>
        <w:sz w:val="17"/>
        <w:szCs w:val="17"/>
        <w:lang w:val="de-DE"/>
      </w:rPr>
      <w:t xml:space="preserve">Seite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PAGE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1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  <w:r w:rsidRPr="004046B2">
      <w:rPr>
        <w:rFonts w:ascii="Arial" w:hAnsi="Arial" w:cs="Arial"/>
        <w:sz w:val="17"/>
        <w:szCs w:val="17"/>
        <w:lang w:val="de-DE"/>
      </w:rPr>
      <w:t xml:space="preserve"> von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NUMPAGES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2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62B5" w14:textId="77777777" w:rsidR="00E81262" w:rsidRPr="00092386" w:rsidRDefault="00E81262" w:rsidP="001A76D8">
      <w:r w:rsidRPr="00092386">
        <w:separator/>
      </w:r>
    </w:p>
  </w:footnote>
  <w:footnote w:type="continuationSeparator" w:id="0">
    <w:p w14:paraId="6D34E217" w14:textId="77777777" w:rsidR="00E81262" w:rsidRPr="00092386" w:rsidRDefault="00E81262" w:rsidP="001A76D8">
      <w:r w:rsidRPr="00092386">
        <w:continuationSeparator/>
      </w:r>
    </w:p>
  </w:footnote>
  <w:footnote w:type="continuationNotice" w:id="1">
    <w:p w14:paraId="47CEC2A0" w14:textId="77777777" w:rsidR="00E81262" w:rsidRDefault="00E81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8"/>
      <w:gridCol w:w="4247"/>
    </w:tblGrid>
    <w:tr w:rsidR="009B44F5" w14:paraId="77451D07" w14:textId="77777777" w:rsidTr="00F37A70">
      <w:trPr>
        <w:trHeight w:val="281"/>
      </w:trPr>
      <w:tc>
        <w:tcPr>
          <w:tcW w:w="10065" w:type="dxa"/>
          <w:gridSpan w:val="2"/>
        </w:tcPr>
        <w:p w14:paraId="64D871A0" w14:textId="77777777" w:rsidR="0054205F" w:rsidRPr="002E5A93" w:rsidRDefault="0054205F" w:rsidP="0054205F">
          <w:pPr>
            <w:pStyle w:val="Kopfzeile"/>
            <w:pBdr>
              <w:bottom w:val="single" w:sz="4" w:space="1" w:color="auto"/>
            </w:pBdr>
            <w:rPr>
              <w:rFonts w:ascii="Arial" w:hAnsi="Arial" w:cs="Arial"/>
              <w:sz w:val="18"/>
              <w:szCs w:val="18"/>
            </w:rPr>
          </w:pPr>
          <w:r w:rsidRPr="002E5A93">
            <w:rPr>
              <w:rFonts w:ascii="Arial" w:hAnsi="Arial" w:cs="Arial"/>
              <w:sz w:val="18"/>
              <w:szCs w:val="18"/>
            </w:rPr>
            <w:t>Höhere Fachprüfung «Expert</w:t>
          </w:r>
          <w:r>
            <w:rPr>
              <w:rFonts w:ascii="Arial" w:hAnsi="Arial" w:cs="Arial"/>
              <w:sz w:val="18"/>
              <w:szCs w:val="18"/>
            </w:rPr>
            <w:t>e/Expertin</w:t>
          </w:r>
          <w:r w:rsidRPr="002E5A93">
            <w:rPr>
              <w:rFonts w:ascii="Arial" w:hAnsi="Arial" w:cs="Arial"/>
              <w:sz w:val="18"/>
              <w:szCs w:val="18"/>
            </w:rPr>
            <w:t xml:space="preserve"> ASGS»</w:t>
          </w:r>
        </w:p>
        <w:p w14:paraId="2E5112A5" w14:textId="77777777" w:rsidR="009B44F5" w:rsidRPr="00183124" w:rsidRDefault="009B44F5" w:rsidP="00D15877">
          <w:pPr>
            <w:pStyle w:val="TextA"/>
            <w:rPr>
              <w:rFonts w:ascii="Arial" w:hAnsi="Arial" w:cs="Arial"/>
            </w:rPr>
          </w:pPr>
        </w:p>
      </w:tc>
    </w:tr>
    <w:tr w:rsidR="00515C96" w14:paraId="7D8536B8" w14:textId="77777777" w:rsidTr="004E5D2C">
      <w:trPr>
        <w:trHeight w:val="983"/>
      </w:trPr>
      <w:tc>
        <w:tcPr>
          <w:tcW w:w="5818" w:type="dxa"/>
        </w:tcPr>
        <w:p w14:paraId="2D652337" w14:textId="26B283E7" w:rsidR="00515C96" w:rsidRPr="00183124" w:rsidRDefault="00515C96" w:rsidP="00515C96">
          <w:pPr>
            <w:pStyle w:val="Kopfzeile"/>
            <w:rPr>
              <w:sz w:val="20"/>
              <w:szCs w:val="20"/>
            </w:rPr>
          </w:pPr>
        </w:p>
      </w:tc>
      <w:tc>
        <w:tcPr>
          <w:tcW w:w="4247" w:type="dxa"/>
        </w:tcPr>
        <w:p w14:paraId="09C2968A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>Vor- und Nachname:</w:t>
          </w:r>
        </w:p>
        <w:p w14:paraId="74A665DD" w14:textId="36D97552" w:rsidR="00BA4E93" w:rsidRPr="00183124" w:rsidRDefault="00BA4E93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>Kandidatennummer:</w:t>
          </w:r>
        </w:p>
        <w:p w14:paraId="0915F245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 xml:space="preserve">Datum: </w:t>
          </w:r>
        </w:p>
        <w:p w14:paraId="29FBF525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 xml:space="preserve">Prüfungsteil: </w:t>
          </w:r>
        </w:p>
        <w:p w14:paraId="1C04C1A2" w14:textId="4FC5BD4E" w:rsidR="00515C96" w:rsidRPr="008273F5" w:rsidRDefault="008273F5" w:rsidP="00D15877">
          <w:pPr>
            <w:pStyle w:val="Kopfzeile"/>
            <w:rPr>
              <w:sz w:val="18"/>
              <w:szCs w:val="18"/>
            </w:rPr>
          </w:pPr>
          <w:r w:rsidRPr="008273F5">
            <w:rPr>
              <w:sz w:val="18"/>
              <w:szCs w:val="18"/>
            </w:rPr>
            <w:t>(Durch den Kandidaten auszufüllen)</w:t>
          </w:r>
        </w:p>
      </w:tc>
    </w:tr>
  </w:tbl>
  <w:p w14:paraId="59897694" w14:textId="4257956F" w:rsidR="00F00174" w:rsidRDefault="00F00174" w:rsidP="00515C96">
    <w:pPr>
      <w:pStyle w:val="Kopfzeile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F00174" w14:paraId="5E343D00" w14:textId="77777777" w:rsidTr="00F00174">
      <w:tc>
        <w:tcPr>
          <w:tcW w:w="4672" w:type="dxa"/>
        </w:tcPr>
        <w:p w14:paraId="45491BC9" w14:textId="6E41A73C" w:rsidR="00F00174" w:rsidRDefault="00F00174">
          <w:pPr>
            <w:pStyle w:val="Kopfzeile"/>
          </w:pPr>
          <w:r w:rsidRPr="0009238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4EB7BD" wp14:editId="3526F53E">
                <wp:simplePos x="0" y="0"/>
                <wp:positionH relativeFrom="margin">
                  <wp:posOffset>-71755</wp:posOffset>
                </wp:positionH>
                <wp:positionV relativeFrom="paragraph">
                  <wp:posOffset>-260985</wp:posOffset>
                </wp:positionV>
                <wp:extent cx="2641600" cy="694295"/>
                <wp:effectExtent l="0" t="0" r="6350" b="0"/>
                <wp:wrapNone/>
                <wp:docPr id="1524840933" name="Grafik 1524840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GS_Logo_RGB (1)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98" t="32078" r="17561" b="36166"/>
                        <a:stretch/>
                      </pic:blipFill>
                      <pic:spPr bwMode="auto">
                        <a:xfrm>
                          <a:off x="0" y="0"/>
                          <a:ext cx="2641600" cy="694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</w:tcPr>
        <w:p w14:paraId="62FF9218" w14:textId="1CE3B57D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>Vor- und Nachname:</w:t>
          </w:r>
        </w:p>
        <w:p w14:paraId="3A80B458" w14:textId="66B6446A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Datum: </w:t>
          </w:r>
        </w:p>
        <w:p w14:paraId="326A8C94" w14:textId="77777777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Prüfungsteil: </w:t>
          </w:r>
        </w:p>
        <w:p w14:paraId="20BBC2FE" w14:textId="6C7BC559" w:rsidR="00F00174" w:rsidRDefault="00F00174" w:rsidP="00F00174">
          <w:pPr>
            <w:pStyle w:val="TextA"/>
          </w:pPr>
          <w:r w:rsidRPr="00F00174">
            <w:rPr>
              <w:rFonts w:ascii="Arial" w:hAnsi="Arial" w:cs="Arial"/>
              <w:sz w:val="22"/>
              <w:szCs w:val="22"/>
            </w:rPr>
            <w:t>Seite:</w:t>
          </w:r>
          <w:r>
            <w:t xml:space="preserve"> </w:t>
          </w:r>
        </w:p>
      </w:tc>
    </w:tr>
  </w:tbl>
  <w:p w14:paraId="3C917E84" w14:textId="6E9892B9" w:rsidR="0072438C" w:rsidRPr="00092386" w:rsidRDefault="0072438C" w:rsidP="00F00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208"/>
    <w:multiLevelType w:val="hybridMultilevel"/>
    <w:tmpl w:val="2834BD6A"/>
    <w:lvl w:ilvl="0" w:tplc="D58E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DB6"/>
    <w:multiLevelType w:val="hybridMultilevel"/>
    <w:tmpl w:val="EB42ED72"/>
    <w:lvl w:ilvl="0" w:tplc="7D1E8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881"/>
    <w:multiLevelType w:val="hybridMultilevel"/>
    <w:tmpl w:val="C1A8CC04"/>
    <w:lvl w:ilvl="0" w:tplc="21E21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70639">
    <w:abstractNumId w:val="0"/>
  </w:num>
  <w:num w:numId="2" w16cid:durableId="586698656">
    <w:abstractNumId w:val="2"/>
  </w:num>
  <w:num w:numId="3" w16cid:durableId="209632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A1"/>
    <w:rsid w:val="000168E8"/>
    <w:rsid w:val="0004753E"/>
    <w:rsid w:val="00092386"/>
    <w:rsid w:val="000B4B87"/>
    <w:rsid w:val="000E4542"/>
    <w:rsid w:val="000E7D74"/>
    <w:rsid w:val="000F0048"/>
    <w:rsid w:val="000F40D6"/>
    <w:rsid w:val="00123893"/>
    <w:rsid w:val="00124109"/>
    <w:rsid w:val="00145FCC"/>
    <w:rsid w:val="001551A8"/>
    <w:rsid w:val="00183124"/>
    <w:rsid w:val="00194B5C"/>
    <w:rsid w:val="001A76D8"/>
    <w:rsid w:val="001B265F"/>
    <w:rsid w:val="001B2A87"/>
    <w:rsid w:val="001C338B"/>
    <w:rsid w:val="001E4EC9"/>
    <w:rsid w:val="0021557E"/>
    <w:rsid w:val="00217C2D"/>
    <w:rsid w:val="00223F88"/>
    <w:rsid w:val="00240F2A"/>
    <w:rsid w:val="002949A7"/>
    <w:rsid w:val="002B7590"/>
    <w:rsid w:val="00334F6A"/>
    <w:rsid w:val="003430D8"/>
    <w:rsid w:val="003765B1"/>
    <w:rsid w:val="0038093E"/>
    <w:rsid w:val="00387262"/>
    <w:rsid w:val="00397D06"/>
    <w:rsid w:val="003D20BD"/>
    <w:rsid w:val="004046B2"/>
    <w:rsid w:val="00422ADF"/>
    <w:rsid w:val="0042637C"/>
    <w:rsid w:val="00446C9C"/>
    <w:rsid w:val="00477066"/>
    <w:rsid w:val="00477234"/>
    <w:rsid w:val="004C0D2F"/>
    <w:rsid w:val="004E2934"/>
    <w:rsid w:val="004E5D2C"/>
    <w:rsid w:val="00515C96"/>
    <w:rsid w:val="0051722D"/>
    <w:rsid w:val="00521F6F"/>
    <w:rsid w:val="005354AA"/>
    <w:rsid w:val="0054205F"/>
    <w:rsid w:val="005A0EE2"/>
    <w:rsid w:val="005C278F"/>
    <w:rsid w:val="005D282B"/>
    <w:rsid w:val="005D52D2"/>
    <w:rsid w:val="005E3F4D"/>
    <w:rsid w:val="005E5EFC"/>
    <w:rsid w:val="005F147B"/>
    <w:rsid w:val="006140C1"/>
    <w:rsid w:val="006366CB"/>
    <w:rsid w:val="00646D23"/>
    <w:rsid w:val="0067757D"/>
    <w:rsid w:val="006B67AB"/>
    <w:rsid w:val="006D5F4C"/>
    <w:rsid w:val="006E2AA0"/>
    <w:rsid w:val="006F2524"/>
    <w:rsid w:val="006F3DAE"/>
    <w:rsid w:val="0072438C"/>
    <w:rsid w:val="00730BC1"/>
    <w:rsid w:val="00762FC9"/>
    <w:rsid w:val="0078378B"/>
    <w:rsid w:val="007B2FAC"/>
    <w:rsid w:val="007C1A09"/>
    <w:rsid w:val="007C1E29"/>
    <w:rsid w:val="007D4D2B"/>
    <w:rsid w:val="007D68CD"/>
    <w:rsid w:val="007E11FB"/>
    <w:rsid w:val="008049DA"/>
    <w:rsid w:val="00806AD9"/>
    <w:rsid w:val="00812D0D"/>
    <w:rsid w:val="00813B37"/>
    <w:rsid w:val="008224F0"/>
    <w:rsid w:val="008271A6"/>
    <w:rsid w:val="008273F5"/>
    <w:rsid w:val="00846B25"/>
    <w:rsid w:val="008710FD"/>
    <w:rsid w:val="0087642F"/>
    <w:rsid w:val="00895A30"/>
    <w:rsid w:val="008F7A7B"/>
    <w:rsid w:val="00924CEB"/>
    <w:rsid w:val="00963C57"/>
    <w:rsid w:val="009732C6"/>
    <w:rsid w:val="00977319"/>
    <w:rsid w:val="00991E3A"/>
    <w:rsid w:val="009B44F5"/>
    <w:rsid w:val="009D5343"/>
    <w:rsid w:val="009E00AC"/>
    <w:rsid w:val="00A50824"/>
    <w:rsid w:val="00A62515"/>
    <w:rsid w:val="00A7148E"/>
    <w:rsid w:val="00A7290C"/>
    <w:rsid w:val="00A769C7"/>
    <w:rsid w:val="00A778AB"/>
    <w:rsid w:val="00A83E44"/>
    <w:rsid w:val="00A852FD"/>
    <w:rsid w:val="00A9278A"/>
    <w:rsid w:val="00AA6467"/>
    <w:rsid w:val="00AB14C1"/>
    <w:rsid w:val="00AB59F0"/>
    <w:rsid w:val="00B031A1"/>
    <w:rsid w:val="00B12E5E"/>
    <w:rsid w:val="00B21E41"/>
    <w:rsid w:val="00B530C9"/>
    <w:rsid w:val="00B7670F"/>
    <w:rsid w:val="00B8595A"/>
    <w:rsid w:val="00BA4111"/>
    <w:rsid w:val="00BA4E93"/>
    <w:rsid w:val="00BB1AEB"/>
    <w:rsid w:val="00BC146E"/>
    <w:rsid w:val="00BC77DB"/>
    <w:rsid w:val="00C450F4"/>
    <w:rsid w:val="00D0433F"/>
    <w:rsid w:val="00D15877"/>
    <w:rsid w:val="00D6768F"/>
    <w:rsid w:val="00D7205F"/>
    <w:rsid w:val="00D806A1"/>
    <w:rsid w:val="00D90EFB"/>
    <w:rsid w:val="00D921BD"/>
    <w:rsid w:val="00D93407"/>
    <w:rsid w:val="00D9517C"/>
    <w:rsid w:val="00DB496F"/>
    <w:rsid w:val="00DE0646"/>
    <w:rsid w:val="00E26825"/>
    <w:rsid w:val="00E41132"/>
    <w:rsid w:val="00E6425E"/>
    <w:rsid w:val="00E81262"/>
    <w:rsid w:val="00E837B1"/>
    <w:rsid w:val="00E84C5E"/>
    <w:rsid w:val="00E968C4"/>
    <w:rsid w:val="00ED4909"/>
    <w:rsid w:val="00EE39DF"/>
    <w:rsid w:val="00F00174"/>
    <w:rsid w:val="00F178F4"/>
    <w:rsid w:val="00F37A70"/>
    <w:rsid w:val="00F87783"/>
    <w:rsid w:val="00F92B82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C8253"/>
  <w15:chartTrackingRefBased/>
  <w15:docId w15:val="{D7734C0F-501C-40EC-9DAD-FEC713B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6D8"/>
  </w:style>
  <w:style w:type="paragraph" w:styleId="Fuzeile">
    <w:name w:val="footer"/>
    <w:basedOn w:val="Standard"/>
    <w:link w:val="Fu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1A76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76D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76D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895A30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table" w:styleId="Tabellenraster">
    <w:name w:val="Table Grid"/>
    <w:basedOn w:val="NormaleTabelle"/>
    <w:rsid w:val="00A7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1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de-CH"/>
    </w:rPr>
  </w:style>
  <w:style w:type="paragraph" w:customStyle="1" w:styleId="TextA">
    <w:name w:val="Text A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3765B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lom-asg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Scheidiger\Ortec%20Management%20AG\Ortec%20Management%20AG%20Team%20Site%20-%20ORTEC%20Management%20AG\06.%20Prozesse\Vorlagen\VASGS\VASGS_Kurz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0c67-38ea-4320-a74f-d908b8ce3f78" xsi:nil="true"/>
    <lcf76f155ced4ddcb4097134ff3c332f xmlns="a985ee2e-431f-416d-8218-4cbed31e9ef4">
      <Terms xmlns="http://schemas.microsoft.com/office/infopath/2007/PartnerControls"/>
    </lcf76f155ced4ddcb4097134ff3c332f>
    <Bearbeitet xmlns="a985ee2e-431f-416d-8218-4cbed31e9ef4">false</Bearbeit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F63F57CFC74187305AD06F0CB5DB" ma:contentTypeVersion="19" ma:contentTypeDescription="Create a new document." ma:contentTypeScope="" ma:versionID="8f805f30637ad3e4a4e60464ae5ff582">
  <xsd:schema xmlns:xsd="http://www.w3.org/2001/XMLSchema" xmlns:xs="http://www.w3.org/2001/XMLSchema" xmlns:p="http://schemas.microsoft.com/office/2006/metadata/properties" xmlns:ns2="f4e20c67-38ea-4320-a74f-d908b8ce3f78" xmlns:ns3="a985ee2e-431f-416d-8218-4cbed31e9ef4" targetNamespace="http://schemas.microsoft.com/office/2006/metadata/properties" ma:root="true" ma:fieldsID="ba3938b0b385b7fa48d5702023912934" ns2:_="" ns3:_="">
    <xsd:import namespace="f4e20c67-38ea-4320-a74f-d908b8ce3f78"/>
    <xsd:import namespace="a985ee2e-431f-416d-8218-4cbed31e9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Bearbeite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0c67-38ea-4320-a74f-d908b8ce3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85bcee-3be8-4fe0-ba2d-b435984f3534}" ma:internalName="TaxCatchAll" ma:showField="CatchAllData" ma:web="f4e20c67-38ea-4320-a74f-d908b8ce3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ee2e-431f-416d-8218-4cbed31e9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fa0e13-b86e-4a86-99ce-aed171b0c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earbeitet" ma:index="25" nillable="true" ma:displayName="Bearbeitet" ma:default="0" ma:format="Dropdown" ma:internalName="Bearbeitet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317C8-8EEC-4684-A850-77529FF57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635AB-11AC-463F-B4F8-BF63A731B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CD2B6-F2C6-4DE0-81EF-C905CA1161EE}">
  <ds:schemaRefs>
    <ds:schemaRef ds:uri="http://schemas.microsoft.com/office/2006/metadata/properties"/>
    <ds:schemaRef ds:uri="http://schemas.microsoft.com/office/infopath/2007/PartnerControls"/>
    <ds:schemaRef ds:uri="f4e20c67-38ea-4320-a74f-d908b8ce3f78"/>
    <ds:schemaRef ds:uri="a985ee2e-431f-416d-8218-4cbed31e9ef4"/>
  </ds:schemaRefs>
</ds:datastoreItem>
</file>

<file path=customXml/itemProps4.xml><?xml version="1.0" encoding="utf-8"?>
<ds:datastoreItem xmlns:ds="http://schemas.openxmlformats.org/officeDocument/2006/customXml" ds:itemID="{B7B71DBF-C494-45B6-8314-4D66CCC5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20c67-38ea-4320-a74f-d908b8ce3f78"/>
    <ds:schemaRef ds:uri="a985ee2e-431f-416d-8218-4cbed31e9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VASGS_Kurzbrief</Template>
  <TotalTime>0</TotalTime>
  <Pages>2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Scheidiger</dc:creator>
  <cp:keywords/>
  <dc:description/>
  <cp:lastModifiedBy>Rebecca Scheidiger OM</cp:lastModifiedBy>
  <cp:revision>29</cp:revision>
  <cp:lastPrinted>2020-11-26T15:33:00Z</cp:lastPrinted>
  <dcterms:created xsi:type="dcterms:W3CDTF">2024-11-29T14:02:00Z</dcterms:created>
  <dcterms:modified xsi:type="dcterms:W3CDTF">2024-12-10T12:34:00Z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0x010100BA26F63F57CFC74187305AD06F0CB5DB</vt:lpwstr>
  </property>
  <property fmtid="{D5CDD505-2E9C-101B-9397-08002B2CF9AE}" pid="3" name="MediaServiceImageTags">
    <vt:lpwstr/>
  </property>
</Properties>
</file>